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DE87" w14:textId="77777777" w:rsidR="008C4E13" w:rsidRPr="00385FA8" w:rsidRDefault="008C4E13" w:rsidP="00292909">
      <w:pPr>
        <w:rPr>
          <w:b/>
          <w:sz w:val="16"/>
          <w:szCs w:val="16"/>
        </w:rPr>
      </w:pPr>
    </w:p>
    <w:p w14:paraId="706138D0" w14:textId="77777777" w:rsidR="00292909" w:rsidRDefault="00292909" w:rsidP="00292909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Modello per l’adesione all’Accordo Quadro </w:t>
      </w:r>
      <w:r w:rsidRPr="00292909">
        <w:rPr>
          <w:b/>
          <w:bCs/>
          <w:sz w:val="32"/>
          <w:szCs w:val="32"/>
        </w:rPr>
        <w:t>per interventi di realizzazione di impianti ad alta efficienza o da fonte rinnovabile per la produzione di energia elettrica e termica</w:t>
      </w:r>
    </w:p>
    <w:p w14:paraId="539B66B1" w14:textId="77777777" w:rsidR="00A67540" w:rsidRPr="00A67540" w:rsidRDefault="00A67540" w:rsidP="00A67540">
      <w:pPr>
        <w:spacing w:after="0"/>
        <w:jc w:val="both"/>
        <w:rPr>
          <w:i/>
          <w:iCs/>
        </w:rPr>
      </w:pPr>
      <w:r w:rsidRPr="00A67540">
        <w:rPr>
          <w:i/>
          <w:iCs/>
        </w:rPr>
        <w:t>Lotto n. 1 Solare termico – CIG 946260657F</w:t>
      </w:r>
    </w:p>
    <w:p w14:paraId="0BBF714A" w14:textId="77777777" w:rsidR="00A67540" w:rsidRPr="00A67540" w:rsidRDefault="00A67540" w:rsidP="00A67540">
      <w:pPr>
        <w:spacing w:after="0"/>
        <w:jc w:val="both"/>
        <w:rPr>
          <w:i/>
          <w:iCs/>
        </w:rPr>
      </w:pPr>
      <w:r w:rsidRPr="00A67540">
        <w:rPr>
          <w:i/>
          <w:iCs/>
        </w:rPr>
        <w:t>Lotto 2 Sistemi Fotovoltaici e ad accumulo – CIG 94697572B1</w:t>
      </w:r>
    </w:p>
    <w:p w14:paraId="4A69E751" w14:textId="77777777" w:rsidR="00A67540" w:rsidRPr="00A67540" w:rsidRDefault="00A67540" w:rsidP="00A67540">
      <w:pPr>
        <w:spacing w:after="0"/>
        <w:jc w:val="both"/>
        <w:rPr>
          <w:i/>
          <w:iCs/>
        </w:rPr>
      </w:pPr>
      <w:r w:rsidRPr="00A67540">
        <w:rPr>
          <w:i/>
          <w:iCs/>
        </w:rPr>
        <w:t>Lotto 3 Microgenerazione – CIG 9469767AEF</w:t>
      </w:r>
    </w:p>
    <w:p w14:paraId="39227A5A" w14:textId="5BDBFA8C" w:rsidR="00D86E64" w:rsidRDefault="00A67540" w:rsidP="00A67540">
      <w:pPr>
        <w:spacing w:after="0"/>
        <w:jc w:val="both"/>
        <w:rPr>
          <w:b/>
          <w:sz w:val="16"/>
          <w:szCs w:val="16"/>
        </w:rPr>
      </w:pPr>
      <w:r w:rsidRPr="00A67540">
        <w:rPr>
          <w:i/>
          <w:iCs/>
        </w:rPr>
        <w:t>Lotto 4 Sistemi integrati precedenti – CIG 9469770D68</w:t>
      </w:r>
    </w:p>
    <w:p w14:paraId="3ECB793B" w14:textId="77777777" w:rsidR="00D100CF" w:rsidRPr="00D100CF" w:rsidRDefault="00D100CF" w:rsidP="00270340">
      <w:pPr>
        <w:spacing w:after="0"/>
        <w:jc w:val="both"/>
        <w:rPr>
          <w:sz w:val="16"/>
          <w:szCs w:val="16"/>
        </w:rPr>
      </w:pPr>
    </w:p>
    <w:p w14:paraId="703F6DFC" w14:textId="7FB0B526" w:rsidR="00270340" w:rsidRDefault="00270340" w:rsidP="00270340">
      <w:pPr>
        <w:spacing w:after="0"/>
        <w:jc w:val="both"/>
      </w:pPr>
      <w:r>
        <w:t>Il sottoscritto ………………………………………………………………………… C. F. ………………………………………………………………</w:t>
      </w:r>
    </w:p>
    <w:p w14:paraId="4C6B48AB" w14:textId="77777777" w:rsidR="00270340" w:rsidRDefault="00270340" w:rsidP="00270340">
      <w:pPr>
        <w:spacing w:after="0"/>
        <w:jc w:val="both"/>
      </w:pPr>
      <w:r>
        <w:t>in qualità di Responsabile dell’Ufficio …………………………………………………………….. del Comune di ………………………………</w:t>
      </w:r>
      <w:r w:rsidR="00055D87">
        <w:t>………………………</w:t>
      </w:r>
      <w:proofErr w:type="spellStart"/>
      <w:r w:rsidR="00055D87">
        <w:t>P.Iva</w:t>
      </w:r>
      <w:proofErr w:type="spellEnd"/>
      <w:r w:rsidR="00055D87">
        <w:t>………………………………………</w:t>
      </w:r>
      <w:r w:rsidR="00EF1120">
        <w:t>.</w:t>
      </w:r>
      <w:r>
        <w:t xml:space="preserve"> C.F…………………………………………………</w:t>
      </w:r>
      <w:r w:rsidR="00EF1120">
        <w:t>……</w:t>
      </w:r>
      <w:r w:rsidR="006E74C6">
        <w:t xml:space="preserve"> </w:t>
      </w:r>
      <w:r w:rsidR="00EF1120">
        <w:t>e-</w:t>
      </w:r>
      <w:r w:rsidR="006E74C6">
        <w:t>mai</w:t>
      </w:r>
      <w:r w:rsidR="00EF1120">
        <w:t xml:space="preserve">l </w:t>
      </w:r>
      <w:r w:rsidR="006E74C6">
        <w:t>PEC………………………………………………………………………………………………………………………………………………………</w:t>
      </w:r>
    </w:p>
    <w:p w14:paraId="4ACFA628" w14:textId="73D2725E" w:rsidR="00756FFB" w:rsidRPr="000512F6" w:rsidRDefault="00756FFB" w:rsidP="00756FFB">
      <w:pPr>
        <w:jc w:val="both"/>
      </w:pPr>
      <w:r w:rsidRPr="000512F6">
        <w:t>sotto la propria personale responsabilità, consapevole delle sanzioni penali in caso di dichiarazioni non veritiere o produzione di atti falsi, richiamate dall’art. 76 del D.P.R. 445/2000</w:t>
      </w:r>
      <w:r>
        <w:t>,</w:t>
      </w:r>
    </w:p>
    <w:p w14:paraId="1B2624CD" w14:textId="77777777" w:rsidR="00F765DD" w:rsidRPr="00385FA8" w:rsidRDefault="00F765DD" w:rsidP="00F765DD">
      <w:pPr>
        <w:spacing w:after="0"/>
        <w:jc w:val="center"/>
        <w:rPr>
          <w:b/>
          <w:sz w:val="16"/>
          <w:szCs w:val="16"/>
        </w:rPr>
      </w:pPr>
    </w:p>
    <w:p w14:paraId="215E7EE7" w14:textId="77777777" w:rsidR="00F765DD" w:rsidRDefault="00F765DD" w:rsidP="00F765DD">
      <w:pPr>
        <w:spacing w:after="0"/>
        <w:jc w:val="center"/>
        <w:rPr>
          <w:b/>
        </w:rPr>
      </w:pPr>
      <w:r>
        <w:rPr>
          <w:b/>
        </w:rPr>
        <w:t>DICHIARA</w:t>
      </w:r>
    </w:p>
    <w:p w14:paraId="413720C3" w14:textId="77777777" w:rsidR="004359A7" w:rsidRDefault="004359A7" w:rsidP="00F765DD">
      <w:pPr>
        <w:spacing w:after="0"/>
        <w:jc w:val="center"/>
        <w:rPr>
          <w:b/>
        </w:rPr>
      </w:pPr>
    </w:p>
    <w:p w14:paraId="7AF09F32" w14:textId="360E9968" w:rsidR="00885840" w:rsidRDefault="00F765DD" w:rsidP="008A6F50">
      <w:pPr>
        <w:pStyle w:val="Paragrafoelenco"/>
        <w:numPr>
          <w:ilvl w:val="0"/>
          <w:numId w:val="8"/>
        </w:numPr>
        <w:spacing w:after="0"/>
        <w:ind w:left="714" w:hanging="357"/>
      </w:pPr>
      <w:r>
        <w:t xml:space="preserve">di </w:t>
      </w:r>
      <w:r w:rsidR="00756FFB">
        <w:t xml:space="preserve">voler aderire </w:t>
      </w:r>
      <w:r w:rsidR="00D2127C">
        <w:t>all’</w:t>
      </w:r>
      <w:r w:rsidR="004359A7">
        <w:t>“</w:t>
      </w:r>
      <w:r w:rsidR="002B588A">
        <w:t xml:space="preserve">Accordo quadro </w:t>
      </w:r>
      <w:r w:rsidR="00292909" w:rsidRPr="00292909">
        <w:t>per interventi di realizzazione di impianti ad alta efficienza o da fonte rinnovabile per la produzione di energia elettrica e termica</w:t>
      </w:r>
      <w:r w:rsidR="002B588A">
        <w:t>”</w:t>
      </w:r>
      <w:r w:rsidR="00582718">
        <w:t>;</w:t>
      </w:r>
    </w:p>
    <w:p w14:paraId="7C183081" w14:textId="77777777" w:rsidR="008A6F50" w:rsidRPr="00D100CF" w:rsidRDefault="008A6F50" w:rsidP="008A6F50">
      <w:pPr>
        <w:pStyle w:val="Paragrafoelenco"/>
        <w:spacing w:after="0"/>
        <w:ind w:left="714"/>
        <w:rPr>
          <w:sz w:val="16"/>
          <w:szCs w:val="16"/>
        </w:rPr>
      </w:pPr>
    </w:p>
    <w:p w14:paraId="4709C211" w14:textId="77777777" w:rsidR="00582718" w:rsidRDefault="00582718" w:rsidP="008A6F50">
      <w:pPr>
        <w:pStyle w:val="Paragrafoelenco"/>
        <w:numPr>
          <w:ilvl w:val="0"/>
          <w:numId w:val="8"/>
        </w:numPr>
        <w:spacing w:after="0"/>
        <w:ind w:left="714" w:hanging="357"/>
      </w:pPr>
      <w:r>
        <w:t>di provvedere a staccare un CIG derivato dal CIG master relativo al proprio lotto di riferimento;</w:t>
      </w:r>
    </w:p>
    <w:p w14:paraId="5C66F418" w14:textId="77777777" w:rsidR="008A6F50" w:rsidRPr="00D100CF" w:rsidRDefault="008A6F50" w:rsidP="008A6F50">
      <w:pPr>
        <w:spacing w:after="0"/>
        <w:rPr>
          <w:sz w:val="16"/>
          <w:szCs w:val="16"/>
        </w:rPr>
      </w:pPr>
    </w:p>
    <w:p w14:paraId="4A62B218" w14:textId="26B44D3C" w:rsidR="002B588A" w:rsidRDefault="002B588A" w:rsidP="00D100CF">
      <w:pPr>
        <w:pStyle w:val="Paragrafoelenco"/>
        <w:numPr>
          <w:ilvl w:val="0"/>
          <w:numId w:val="8"/>
        </w:numPr>
        <w:spacing w:after="0"/>
        <w:ind w:left="714" w:hanging="357"/>
        <w:jc w:val="both"/>
      </w:pPr>
      <w:r>
        <w:t xml:space="preserve">di accettare il pagamento di </w:t>
      </w:r>
      <w:r w:rsidRPr="00292909">
        <w:rPr>
          <w:b/>
          <w:bCs/>
        </w:rPr>
        <w:t>Euro</w:t>
      </w:r>
      <w:r w:rsidR="000A38AA" w:rsidRPr="00292909">
        <w:rPr>
          <w:b/>
          <w:bCs/>
        </w:rPr>
        <w:t xml:space="preserve"> 1</w:t>
      </w:r>
      <w:r w:rsidR="00292909" w:rsidRPr="00292909">
        <w:rPr>
          <w:b/>
          <w:bCs/>
        </w:rPr>
        <w:t>.50</w:t>
      </w:r>
      <w:r w:rsidR="000A38AA" w:rsidRPr="00292909">
        <w:rPr>
          <w:b/>
          <w:bCs/>
        </w:rPr>
        <w:t>0</w:t>
      </w:r>
      <w:r w:rsidR="00292909" w:rsidRPr="00292909">
        <w:rPr>
          <w:b/>
          <w:bCs/>
        </w:rPr>
        <w:t>,00</w:t>
      </w:r>
      <w:r w:rsidR="00292909">
        <w:t xml:space="preserve"> (esente iva) </w:t>
      </w:r>
      <w:r>
        <w:t xml:space="preserve">a titolo di </w:t>
      </w:r>
      <w:r w:rsidR="000A38AA">
        <w:t xml:space="preserve">contributo per </w:t>
      </w:r>
      <w:r w:rsidR="00114115">
        <w:t>le attività di supervisione e controllo dell’Accordo Quadro</w:t>
      </w:r>
      <w:r w:rsidR="00582718">
        <w:t>.</w:t>
      </w:r>
    </w:p>
    <w:p w14:paraId="475724CD" w14:textId="61A3E649" w:rsidR="00B54E86" w:rsidRDefault="00B54E86" w:rsidP="00DB4C8C">
      <w:pPr>
        <w:spacing w:after="0"/>
        <w:ind w:left="709"/>
      </w:pPr>
      <w:r w:rsidRPr="00B54E86">
        <w:t>La quota sarà fatturata dal Consorzio CEV dalla data di sottoscrizione del contratto/convenzione tra il Socio ed il Fornitore aggiudicatario dell’affidamento.</w:t>
      </w:r>
    </w:p>
    <w:p w14:paraId="752B9D64" w14:textId="77777777" w:rsidR="00270340" w:rsidRPr="00385FA8" w:rsidRDefault="00270340" w:rsidP="00270340">
      <w:pPr>
        <w:spacing w:after="0"/>
        <w:jc w:val="both"/>
        <w:rPr>
          <w:sz w:val="16"/>
          <w:szCs w:val="16"/>
        </w:rPr>
      </w:pPr>
      <w:bookmarkStart w:id="0" w:name="_Hlk158995810"/>
    </w:p>
    <w:p w14:paraId="24639324" w14:textId="77777777" w:rsidR="00756FFB" w:rsidRDefault="00756FFB" w:rsidP="00756FFB">
      <w:pPr>
        <w:spacing w:after="0"/>
        <w:jc w:val="center"/>
      </w:pPr>
    </w:p>
    <w:p w14:paraId="13716263" w14:textId="77777777" w:rsidR="00D100CF" w:rsidRPr="00D100CF" w:rsidRDefault="00D100CF" w:rsidP="00D100CF">
      <w:pPr>
        <w:pStyle w:val="Corpotesto"/>
        <w:spacing w:line="276" w:lineRule="auto"/>
        <w:ind w:right="221"/>
        <w:jc w:val="both"/>
        <w:rPr>
          <w:rFonts w:asciiTheme="minorHAnsi" w:eastAsiaTheme="minorEastAsia" w:hAnsiTheme="minorHAnsi" w:cstheme="minorBidi"/>
          <w:lang w:bidi="ar-SA"/>
        </w:rPr>
      </w:pPr>
      <w:r w:rsidRPr="00D100CF">
        <w:rPr>
          <w:rFonts w:asciiTheme="minorHAnsi" w:eastAsiaTheme="minorEastAsia" w:hAnsiTheme="minorHAnsi" w:cstheme="minorBidi"/>
          <w:lang w:bidi="ar-SA"/>
        </w:rPr>
        <w:t xml:space="preserve">Il referente per il progetto è il </w:t>
      </w:r>
      <w:proofErr w:type="spellStart"/>
      <w:r w:rsidRPr="00D100CF">
        <w:rPr>
          <w:rFonts w:asciiTheme="minorHAnsi" w:eastAsiaTheme="minorEastAsia" w:hAnsiTheme="minorHAnsi" w:cstheme="minorBidi"/>
          <w:lang w:bidi="ar-SA"/>
        </w:rPr>
        <w:t>Sig</w:t>
      </w:r>
      <w:proofErr w:type="spellEnd"/>
      <w:r w:rsidRPr="00D100CF">
        <w:rPr>
          <w:rFonts w:asciiTheme="minorHAnsi" w:eastAsiaTheme="minorEastAsia" w:hAnsiTheme="minorHAnsi" w:cstheme="minorBidi"/>
          <w:lang w:bidi="ar-SA"/>
        </w:rPr>
        <w:t xml:space="preserve">…………………………………………………… </w:t>
      </w:r>
      <w:proofErr w:type="spellStart"/>
      <w:r w:rsidRPr="00D100CF">
        <w:rPr>
          <w:rFonts w:asciiTheme="minorHAnsi" w:eastAsiaTheme="minorEastAsia" w:hAnsiTheme="minorHAnsi" w:cstheme="minorBidi"/>
          <w:lang w:bidi="ar-SA"/>
        </w:rPr>
        <w:t>tel</w:t>
      </w:r>
      <w:proofErr w:type="spellEnd"/>
      <w:r w:rsidRPr="00D100CF">
        <w:rPr>
          <w:rFonts w:asciiTheme="minorHAnsi" w:eastAsiaTheme="minorEastAsia" w:hAnsiTheme="minorHAnsi" w:cstheme="minorBidi"/>
          <w:lang w:bidi="ar-SA"/>
        </w:rPr>
        <w:t>………………………………. mail…………………………………….</w:t>
      </w:r>
    </w:p>
    <w:p w14:paraId="52FEC8FD" w14:textId="77777777" w:rsidR="00D100CF" w:rsidRDefault="00D100CF" w:rsidP="00756FFB">
      <w:pPr>
        <w:spacing w:after="0"/>
        <w:jc w:val="center"/>
      </w:pPr>
    </w:p>
    <w:p w14:paraId="1B10A326" w14:textId="77777777" w:rsidR="00756FFB" w:rsidRDefault="00756FFB" w:rsidP="00756FFB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F9ED3" w14:textId="77777777" w:rsidR="00756FFB" w:rsidRDefault="00756FFB" w:rsidP="00756FFB">
      <w:pPr>
        <w:spacing w:after="0"/>
        <w:jc w:val="both"/>
      </w:pPr>
      <w:r>
        <w:t>Luogo……………..……………………………….., data……………………………..</w:t>
      </w:r>
    </w:p>
    <w:p w14:paraId="518D036E" w14:textId="77777777" w:rsidR="00756FFB" w:rsidRDefault="00756FFB" w:rsidP="00756FFB">
      <w:pPr>
        <w:spacing w:after="0"/>
        <w:jc w:val="both"/>
      </w:pPr>
    </w:p>
    <w:p w14:paraId="29C979B0" w14:textId="77777777" w:rsidR="00756FFB" w:rsidRDefault="00756FFB" w:rsidP="00756FFB">
      <w:pPr>
        <w:spacing w:after="0"/>
        <w:jc w:val="both"/>
        <w:rPr>
          <w:sz w:val="16"/>
          <w:szCs w:val="16"/>
        </w:rPr>
      </w:pPr>
    </w:p>
    <w:p w14:paraId="314E2FE7" w14:textId="77777777" w:rsidR="00756FFB" w:rsidRDefault="00756FFB" w:rsidP="00756FFB">
      <w:pPr>
        <w:pStyle w:val="Paragrafoelenco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Responsabile</w:t>
      </w:r>
    </w:p>
    <w:p w14:paraId="1F907807" w14:textId="77777777" w:rsidR="00756FFB" w:rsidRDefault="00756FFB" w:rsidP="00756FFB">
      <w:pPr>
        <w:pStyle w:val="Paragrafoelenco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14:paraId="0459667C" w14:textId="77777777" w:rsidR="00756FFB" w:rsidRDefault="00756FFB" w:rsidP="00756FFB">
      <w:pPr>
        <w:pStyle w:val="Paragrafoelenco"/>
        <w:spacing w:after="0"/>
        <w:jc w:val="both"/>
      </w:pPr>
    </w:p>
    <w:p w14:paraId="74BD5087" w14:textId="77777777" w:rsidR="00756FFB" w:rsidRDefault="00756FFB" w:rsidP="00756FFB">
      <w:pPr>
        <w:spacing w:after="0"/>
        <w:jc w:val="both"/>
      </w:pPr>
      <w:r>
        <w:t>Responsabile dell’Ufficio Finanziario</w:t>
      </w:r>
    </w:p>
    <w:p w14:paraId="1DC72EB3" w14:textId="77777777" w:rsidR="00756FFB" w:rsidRDefault="00756FFB" w:rsidP="00756FFB">
      <w:pPr>
        <w:spacing w:after="0"/>
        <w:jc w:val="both"/>
      </w:pPr>
      <w:r>
        <w:t>…………………………………………………………</w:t>
      </w:r>
    </w:p>
    <w:p w14:paraId="7D5752FA" w14:textId="77777777" w:rsidR="00756FFB" w:rsidRPr="00B54E86" w:rsidRDefault="00756FFB" w:rsidP="00756FFB">
      <w:pPr>
        <w:spacing w:after="0"/>
        <w:jc w:val="center"/>
        <w:rPr>
          <w:b/>
          <w:sz w:val="16"/>
          <w:szCs w:val="16"/>
        </w:rPr>
      </w:pPr>
    </w:p>
    <w:p w14:paraId="37ECEEB1" w14:textId="77777777" w:rsidR="00756FFB" w:rsidRDefault="00756FFB" w:rsidP="00D100CF">
      <w:pPr>
        <w:spacing w:line="240" w:lineRule="auto"/>
      </w:pPr>
      <w:r>
        <w:t>Si allega:</w:t>
      </w:r>
    </w:p>
    <w:p w14:paraId="178DD17F" w14:textId="06F922B9" w:rsidR="00AF04B1" w:rsidRDefault="00AF04B1" w:rsidP="00D100CF">
      <w:pPr>
        <w:pStyle w:val="Paragrafoelenco"/>
        <w:numPr>
          <w:ilvl w:val="0"/>
          <w:numId w:val="9"/>
        </w:numPr>
        <w:spacing w:after="0" w:line="240" w:lineRule="auto"/>
        <w:ind w:left="142" w:hanging="142"/>
        <w:jc w:val="both"/>
        <w:rPr>
          <w:b/>
        </w:rPr>
      </w:pPr>
      <w:r>
        <w:rPr>
          <w:rFonts w:ascii="Calibri" w:hAnsi="Calibri" w:cs="Calibri"/>
          <w:sz w:val="21"/>
          <w:szCs w:val="21"/>
        </w:rPr>
        <w:t>copia di delibera di Adesione al</w:t>
      </w:r>
      <w:r w:rsidR="00292909">
        <w:rPr>
          <w:rFonts w:ascii="Calibri" w:hAnsi="Calibri" w:cs="Calibri"/>
          <w:sz w:val="21"/>
          <w:szCs w:val="21"/>
        </w:rPr>
        <w:t xml:space="preserve">l’Accordo Quadro </w:t>
      </w:r>
      <w:r>
        <w:rPr>
          <w:rFonts w:ascii="Calibri" w:hAnsi="Calibri" w:cs="Calibri"/>
          <w:sz w:val="21"/>
          <w:szCs w:val="21"/>
        </w:rPr>
        <w:t>n…………….. del ………………………………………………</w:t>
      </w:r>
    </w:p>
    <w:p w14:paraId="36AABCC5" w14:textId="77777777" w:rsidR="00756FFB" w:rsidRDefault="00756FFB" w:rsidP="00756FFB">
      <w:pPr>
        <w:pStyle w:val="Paragrafoelenco"/>
        <w:numPr>
          <w:ilvl w:val="0"/>
          <w:numId w:val="7"/>
        </w:numPr>
        <w:spacing w:after="0"/>
        <w:ind w:left="142" w:hanging="142"/>
        <w:jc w:val="both"/>
        <w:rPr>
          <w:b/>
        </w:rPr>
      </w:pPr>
      <w:r>
        <w:t>copia dei documenti di identità dei soggetti che rilasciano le dichiarazioni di cui al presente modulo.</w:t>
      </w:r>
    </w:p>
    <w:p w14:paraId="4F189DEB" w14:textId="77777777" w:rsidR="00756FFB" w:rsidRDefault="00756FFB" w:rsidP="00D100CF">
      <w:pPr>
        <w:spacing w:after="0" w:line="240" w:lineRule="auto"/>
      </w:pPr>
    </w:p>
    <w:p w14:paraId="7E6F1DBA" w14:textId="38FBC2C6" w:rsidR="00CA3A27" w:rsidRDefault="00756FFB" w:rsidP="00D100CF">
      <w:pPr>
        <w:spacing w:after="0" w:line="240" w:lineRule="auto"/>
        <w:rPr>
          <w:i/>
          <w:u w:val="single"/>
        </w:rPr>
      </w:pPr>
      <w:r>
        <w:rPr>
          <w:i/>
          <w:u w:val="single"/>
        </w:rPr>
        <w:t xml:space="preserve">Il presente modello è da allegare sottoscritto via mail a: </w:t>
      </w:r>
      <w:hyperlink r:id="rId8" w:history="1">
        <w:r w:rsidR="00D86E64" w:rsidRPr="00CB153F">
          <w:rPr>
            <w:rStyle w:val="Collegamentoipertestuale"/>
            <w:i/>
          </w:rPr>
          <w:t>info@pec.consorziocev.it</w:t>
        </w:r>
      </w:hyperlink>
    </w:p>
    <w:p w14:paraId="692AEA87" w14:textId="655EC4CC" w:rsidR="00D86E64" w:rsidRPr="00D86E64" w:rsidRDefault="00D86E64" w:rsidP="00B54E86">
      <w:pPr>
        <w:rPr>
          <w:b/>
          <w:bCs/>
          <w:iCs/>
          <w:color w:val="FF0000"/>
        </w:rPr>
      </w:pPr>
      <w:r w:rsidRPr="00D86E64">
        <w:rPr>
          <w:b/>
          <w:bCs/>
          <w:iCs/>
          <w:color w:val="FF0000"/>
        </w:rPr>
        <w:t>Successivamente alla ricezione del modello di adesione</w:t>
      </w:r>
      <w:r>
        <w:rPr>
          <w:b/>
          <w:bCs/>
          <w:iCs/>
          <w:color w:val="FF0000"/>
        </w:rPr>
        <w:t>,</w:t>
      </w:r>
      <w:r w:rsidRPr="00D86E64">
        <w:rPr>
          <w:b/>
          <w:bCs/>
          <w:iCs/>
          <w:color w:val="FF0000"/>
        </w:rPr>
        <w:t xml:space="preserve"> verrà inviato </w:t>
      </w:r>
      <w:r>
        <w:rPr>
          <w:b/>
          <w:bCs/>
          <w:iCs/>
          <w:color w:val="FF0000"/>
        </w:rPr>
        <w:t>il</w:t>
      </w:r>
      <w:r w:rsidRPr="00D86E64">
        <w:rPr>
          <w:b/>
          <w:bCs/>
          <w:iCs/>
          <w:color w:val="FF0000"/>
        </w:rPr>
        <w:t xml:space="preserve"> link </w:t>
      </w:r>
      <w:r>
        <w:rPr>
          <w:b/>
          <w:bCs/>
          <w:iCs/>
          <w:color w:val="FF0000"/>
        </w:rPr>
        <w:t>per accedere ad una pagina dove inserire i dati necessari alla realizzazione dello studio di fattibilità</w:t>
      </w:r>
      <w:bookmarkEnd w:id="0"/>
    </w:p>
    <w:sectPr w:rsidR="00D86E64" w:rsidRPr="00D86E64" w:rsidSect="000E656E"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476B" w14:textId="77777777" w:rsidR="000E656E" w:rsidRDefault="000E656E" w:rsidP="00A47CE2">
      <w:pPr>
        <w:spacing w:after="0" w:line="240" w:lineRule="auto"/>
      </w:pPr>
      <w:r>
        <w:separator/>
      </w:r>
    </w:p>
  </w:endnote>
  <w:endnote w:type="continuationSeparator" w:id="0">
    <w:p w14:paraId="46DB0472" w14:textId="77777777" w:rsidR="000E656E" w:rsidRDefault="000E656E" w:rsidP="00A4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084C" w14:textId="77777777" w:rsidR="000E656E" w:rsidRDefault="000E656E" w:rsidP="00A47CE2">
      <w:pPr>
        <w:spacing w:after="0" w:line="240" w:lineRule="auto"/>
      </w:pPr>
      <w:r>
        <w:separator/>
      </w:r>
    </w:p>
  </w:footnote>
  <w:footnote w:type="continuationSeparator" w:id="0">
    <w:p w14:paraId="59536A9F" w14:textId="77777777" w:rsidR="000E656E" w:rsidRDefault="000E656E" w:rsidP="00A47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0B83"/>
    <w:multiLevelType w:val="hybridMultilevel"/>
    <w:tmpl w:val="29FE6666"/>
    <w:lvl w:ilvl="0" w:tplc="FBF0E0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33E6C"/>
    <w:multiLevelType w:val="hybridMultilevel"/>
    <w:tmpl w:val="DA3E3410"/>
    <w:lvl w:ilvl="0" w:tplc="3730B5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B2957"/>
    <w:multiLevelType w:val="hybridMultilevel"/>
    <w:tmpl w:val="0326234C"/>
    <w:lvl w:ilvl="0" w:tplc="9F1438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42A9B"/>
    <w:multiLevelType w:val="hybridMultilevel"/>
    <w:tmpl w:val="13A26E66"/>
    <w:lvl w:ilvl="0" w:tplc="B21690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C6AB4"/>
    <w:multiLevelType w:val="hybridMultilevel"/>
    <w:tmpl w:val="6212B92C"/>
    <w:lvl w:ilvl="0" w:tplc="F08CA9D2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23A1B"/>
    <w:multiLevelType w:val="hybridMultilevel"/>
    <w:tmpl w:val="5C14051A"/>
    <w:lvl w:ilvl="0" w:tplc="7B9A68B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B578D0"/>
    <w:multiLevelType w:val="hybridMultilevel"/>
    <w:tmpl w:val="3972348A"/>
    <w:lvl w:ilvl="0" w:tplc="34D2C7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92936">
    <w:abstractNumId w:val="2"/>
  </w:num>
  <w:num w:numId="2" w16cid:durableId="807550415">
    <w:abstractNumId w:val="6"/>
  </w:num>
  <w:num w:numId="3" w16cid:durableId="255403675">
    <w:abstractNumId w:val="5"/>
  </w:num>
  <w:num w:numId="4" w16cid:durableId="1871800634">
    <w:abstractNumId w:val="0"/>
  </w:num>
  <w:num w:numId="5" w16cid:durableId="232084223">
    <w:abstractNumId w:val="1"/>
  </w:num>
  <w:num w:numId="6" w16cid:durableId="474760166">
    <w:abstractNumId w:val="4"/>
  </w:num>
  <w:num w:numId="7" w16cid:durableId="1587113203">
    <w:abstractNumId w:val="1"/>
  </w:num>
  <w:num w:numId="8" w16cid:durableId="675157330">
    <w:abstractNumId w:val="3"/>
  </w:num>
  <w:num w:numId="9" w16cid:durableId="143728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D5"/>
    <w:rsid w:val="000009B9"/>
    <w:rsid w:val="00011FAE"/>
    <w:rsid w:val="00012CED"/>
    <w:rsid w:val="000130A2"/>
    <w:rsid w:val="000512F6"/>
    <w:rsid w:val="00055D87"/>
    <w:rsid w:val="00090106"/>
    <w:rsid w:val="000A38AA"/>
    <w:rsid w:val="000C19A8"/>
    <w:rsid w:val="000D462E"/>
    <w:rsid w:val="000E656E"/>
    <w:rsid w:val="00114115"/>
    <w:rsid w:val="00122D93"/>
    <w:rsid w:val="001528AF"/>
    <w:rsid w:val="00173D2A"/>
    <w:rsid w:val="00180221"/>
    <w:rsid w:val="00180447"/>
    <w:rsid w:val="00191A77"/>
    <w:rsid w:val="001A4361"/>
    <w:rsid w:val="001C1B64"/>
    <w:rsid w:val="001C35E4"/>
    <w:rsid w:val="001E3B75"/>
    <w:rsid w:val="001E73A3"/>
    <w:rsid w:val="001E766F"/>
    <w:rsid w:val="001F2BB7"/>
    <w:rsid w:val="002018E8"/>
    <w:rsid w:val="00204CA5"/>
    <w:rsid w:val="00207D29"/>
    <w:rsid w:val="00207E00"/>
    <w:rsid w:val="002158BE"/>
    <w:rsid w:val="00215F2B"/>
    <w:rsid w:val="00225DE7"/>
    <w:rsid w:val="00242E38"/>
    <w:rsid w:val="0025479F"/>
    <w:rsid w:val="00266F29"/>
    <w:rsid w:val="00270340"/>
    <w:rsid w:val="002737A9"/>
    <w:rsid w:val="002875D4"/>
    <w:rsid w:val="00292909"/>
    <w:rsid w:val="002A7BD9"/>
    <w:rsid w:val="002B2043"/>
    <w:rsid w:val="002B588A"/>
    <w:rsid w:val="002D3407"/>
    <w:rsid w:val="002E0517"/>
    <w:rsid w:val="00334A22"/>
    <w:rsid w:val="003677D5"/>
    <w:rsid w:val="00382FA0"/>
    <w:rsid w:val="00385FA8"/>
    <w:rsid w:val="003F0ABB"/>
    <w:rsid w:val="0040652A"/>
    <w:rsid w:val="004249E5"/>
    <w:rsid w:val="004359A7"/>
    <w:rsid w:val="00445B09"/>
    <w:rsid w:val="0047303F"/>
    <w:rsid w:val="004B2823"/>
    <w:rsid w:val="004E19FC"/>
    <w:rsid w:val="004E3230"/>
    <w:rsid w:val="004E6E71"/>
    <w:rsid w:val="00512D51"/>
    <w:rsid w:val="00521052"/>
    <w:rsid w:val="00563E35"/>
    <w:rsid w:val="0056463A"/>
    <w:rsid w:val="00582718"/>
    <w:rsid w:val="005E0641"/>
    <w:rsid w:val="005E30A5"/>
    <w:rsid w:val="0065474D"/>
    <w:rsid w:val="00676A60"/>
    <w:rsid w:val="006D1447"/>
    <w:rsid w:val="006E4AD3"/>
    <w:rsid w:val="006E74C6"/>
    <w:rsid w:val="006F4B38"/>
    <w:rsid w:val="00743E14"/>
    <w:rsid w:val="00746DEC"/>
    <w:rsid w:val="00756FFB"/>
    <w:rsid w:val="007677CA"/>
    <w:rsid w:val="00780674"/>
    <w:rsid w:val="00787374"/>
    <w:rsid w:val="007A169F"/>
    <w:rsid w:val="007C0C95"/>
    <w:rsid w:val="007D2756"/>
    <w:rsid w:val="007E4DFF"/>
    <w:rsid w:val="007F7B84"/>
    <w:rsid w:val="0085677C"/>
    <w:rsid w:val="008653EF"/>
    <w:rsid w:val="00885840"/>
    <w:rsid w:val="008969AC"/>
    <w:rsid w:val="008A693B"/>
    <w:rsid w:val="008A6F50"/>
    <w:rsid w:val="008A79C3"/>
    <w:rsid w:val="008C2173"/>
    <w:rsid w:val="008C4E13"/>
    <w:rsid w:val="008C50F3"/>
    <w:rsid w:val="00913EAA"/>
    <w:rsid w:val="00927E7A"/>
    <w:rsid w:val="0098689C"/>
    <w:rsid w:val="009B2CAE"/>
    <w:rsid w:val="009C76EB"/>
    <w:rsid w:val="009D7B72"/>
    <w:rsid w:val="009E3610"/>
    <w:rsid w:val="009F41C1"/>
    <w:rsid w:val="009F455B"/>
    <w:rsid w:val="009F67E1"/>
    <w:rsid w:val="009F7894"/>
    <w:rsid w:val="00A47CE2"/>
    <w:rsid w:val="00A67540"/>
    <w:rsid w:val="00A77172"/>
    <w:rsid w:val="00A84C9E"/>
    <w:rsid w:val="00AB5B25"/>
    <w:rsid w:val="00AD17ED"/>
    <w:rsid w:val="00AF04B1"/>
    <w:rsid w:val="00AF7E3F"/>
    <w:rsid w:val="00B54E86"/>
    <w:rsid w:val="00B77E81"/>
    <w:rsid w:val="00BA557D"/>
    <w:rsid w:val="00BC2AA2"/>
    <w:rsid w:val="00BC7805"/>
    <w:rsid w:val="00BD5724"/>
    <w:rsid w:val="00BE4072"/>
    <w:rsid w:val="00BE4151"/>
    <w:rsid w:val="00C302CF"/>
    <w:rsid w:val="00C44A9E"/>
    <w:rsid w:val="00C57931"/>
    <w:rsid w:val="00C643C9"/>
    <w:rsid w:val="00C81746"/>
    <w:rsid w:val="00C91B9A"/>
    <w:rsid w:val="00C95777"/>
    <w:rsid w:val="00CA3A27"/>
    <w:rsid w:val="00CA4C0A"/>
    <w:rsid w:val="00D100CF"/>
    <w:rsid w:val="00D2127C"/>
    <w:rsid w:val="00D34AA1"/>
    <w:rsid w:val="00D66F79"/>
    <w:rsid w:val="00D724D9"/>
    <w:rsid w:val="00D802B3"/>
    <w:rsid w:val="00D86E64"/>
    <w:rsid w:val="00D92689"/>
    <w:rsid w:val="00DB345B"/>
    <w:rsid w:val="00DB4C8C"/>
    <w:rsid w:val="00DE10C0"/>
    <w:rsid w:val="00E152A5"/>
    <w:rsid w:val="00E4337C"/>
    <w:rsid w:val="00E445A4"/>
    <w:rsid w:val="00E5196B"/>
    <w:rsid w:val="00E84321"/>
    <w:rsid w:val="00E90751"/>
    <w:rsid w:val="00E93C3F"/>
    <w:rsid w:val="00E9606A"/>
    <w:rsid w:val="00EB7318"/>
    <w:rsid w:val="00EC5069"/>
    <w:rsid w:val="00EE1C36"/>
    <w:rsid w:val="00EF1120"/>
    <w:rsid w:val="00EF1932"/>
    <w:rsid w:val="00F765DD"/>
    <w:rsid w:val="00F806B7"/>
    <w:rsid w:val="00F8745F"/>
    <w:rsid w:val="00FA67A1"/>
    <w:rsid w:val="00FD54EC"/>
    <w:rsid w:val="00FE10CD"/>
    <w:rsid w:val="00F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DDA4"/>
  <w15:docId w15:val="{846DAB96-0D93-442B-B47E-0F5B487C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2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73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577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EE1C3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C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7C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CE2"/>
  </w:style>
  <w:style w:type="paragraph" w:styleId="Pidipagina">
    <w:name w:val="footer"/>
    <w:basedOn w:val="Normale"/>
    <w:link w:val="PidipaginaCarattere"/>
    <w:uiPriority w:val="99"/>
    <w:unhideWhenUsed/>
    <w:rsid w:val="00A47C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CE2"/>
  </w:style>
  <w:style w:type="table" w:styleId="Grigliatabella">
    <w:name w:val="Table Grid"/>
    <w:basedOn w:val="Tabellanormale"/>
    <w:uiPriority w:val="59"/>
    <w:rsid w:val="00C8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6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42E38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42E38"/>
    <w:rPr>
      <w:rFonts w:ascii="Consolas" w:eastAsiaTheme="minorHAnsi" w:hAnsi="Consolas" w:cs="Consolas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6E64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D100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00CF"/>
    <w:rPr>
      <w:rFonts w:ascii="Calibri" w:eastAsia="Calibri" w:hAnsi="Calibri" w:cs="Calibri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consorzioce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rifanini\Desktop\Spett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61D8A-72EB-4A8F-B704-C3AE6C5C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Spett.dotm</Template>
  <TotalTime>40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YF. Fanini</dc:creator>
  <cp:lastModifiedBy>Chiara Pellin</cp:lastModifiedBy>
  <cp:revision>5</cp:revision>
  <cp:lastPrinted>2018-02-28T10:26:00Z</cp:lastPrinted>
  <dcterms:created xsi:type="dcterms:W3CDTF">2024-02-16T15:12:00Z</dcterms:created>
  <dcterms:modified xsi:type="dcterms:W3CDTF">2024-02-19T11:15:00Z</dcterms:modified>
</cp:coreProperties>
</file>